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3D" w:rsidRDefault="002C013D" w:rsidP="00B90B0B">
      <w:pPr>
        <w:pStyle w:val="Pa11"/>
        <w:spacing w:before="16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Plan formativo de aikido</w:t>
      </w:r>
    </w:p>
    <w:p w:rsidR="002C013D" w:rsidRDefault="002C013D" w:rsidP="00B90B0B">
      <w:pPr>
        <w:pStyle w:val="Pa10"/>
        <w:spacing w:before="280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Nivel I.  Áreas del bloque específico</w:t>
      </w:r>
    </w:p>
    <w:p w:rsidR="002C013D" w:rsidRPr="00D95F47" w:rsidRDefault="002C013D" w:rsidP="00D95F4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1"/>
        <w:gridCol w:w="4677"/>
        <w:gridCol w:w="986"/>
      </w:tblGrid>
      <w:tr w:rsidR="002C013D" w:rsidRPr="00A457D3">
        <w:tc>
          <w:tcPr>
            <w:tcW w:w="283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Área</w:t>
            </w:r>
          </w:p>
        </w:tc>
        <w:tc>
          <w:tcPr>
            <w:tcW w:w="4677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Profesor</w:t>
            </w:r>
          </w:p>
        </w:tc>
        <w:tc>
          <w:tcPr>
            <w:tcW w:w="98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Horas</w:t>
            </w:r>
          </w:p>
        </w:tc>
      </w:tr>
      <w:tr w:rsidR="002C013D" w:rsidRPr="00A457D3">
        <w:tc>
          <w:tcPr>
            <w:tcW w:w="283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Enseñanza de la técnica y táctica</w:t>
            </w:r>
          </w:p>
        </w:tc>
        <w:tc>
          <w:tcPr>
            <w:tcW w:w="4677" w:type="dxa"/>
          </w:tcPr>
          <w:p w:rsidR="002C013D" w:rsidRPr="00A457D3" w:rsidRDefault="002C013D" w:rsidP="00A457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457D3">
              <w:rPr>
                <w:color w:val="000000"/>
                <w:sz w:val="18"/>
                <w:szCs w:val="18"/>
              </w:rPr>
              <w:t xml:space="preserve">Gonzalo Carratalá Deval </w:t>
            </w:r>
          </w:p>
          <w:p w:rsidR="002C013D" w:rsidRPr="00A457D3" w:rsidRDefault="002C013D" w:rsidP="00A457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457D3">
              <w:rPr>
                <w:color w:val="000000"/>
                <w:sz w:val="18"/>
                <w:szCs w:val="18"/>
              </w:rPr>
              <w:t>Rafa Balbastre Figuerola</w:t>
            </w:r>
          </w:p>
        </w:tc>
        <w:tc>
          <w:tcPr>
            <w:tcW w:w="98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37</w:t>
            </w:r>
          </w:p>
        </w:tc>
      </w:tr>
      <w:tr w:rsidR="002C013D" w:rsidRPr="00A457D3">
        <w:tc>
          <w:tcPr>
            <w:tcW w:w="283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Didáctica del aikido</w:t>
            </w:r>
          </w:p>
        </w:tc>
        <w:tc>
          <w:tcPr>
            <w:tcW w:w="4677" w:type="dxa"/>
          </w:tcPr>
          <w:p w:rsidR="002C013D" w:rsidRPr="00A457D3" w:rsidRDefault="002C013D" w:rsidP="00A457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457D3">
              <w:rPr>
                <w:color w:val="000000"/>
                <w:sz w:val="18"/>
                <w:szCs w:val="18"/>
              </w:rPr>
              <w:t>Vicente Romero Tarin</w:t>
            </w:r>
          </w:p>
        </w:tc>
        <w:tc>
          <w:tcPr>
            <w:tcW w:w="98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16</w:t>
            </w:r>
          </w:p>
        </w:tc>
      </w:tr>
      <w:tr w:rsidR="002C013D" w:rsidRPr="00A457D3">
        <w:tc>
          <w:tcPr>
            <w:tcW w:w="283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Seguridad e Higiene.</w:t>
            </w:r>
          </w:p>
        </w:tc>
        <w:tc>
          <w:tcPr>
            <w:tcW w:w="4677" w:type="dxa"/>
          </w:tcPr>
          <w:p w:rsidR="002C013D" w:rsidRPr="00A457D3" w:rsidRDefault="002C013D" w:rsidP="00A457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457D3">
              <w:rPr>
                <w:color w:val="000000"/>
                <w:sz w:val="18"/>
                <w:szCs w:val="18"/>
              </w:rPr>
              <w:t>Fernando Valero Cardona.</w:t>
            </w:r>
          </w:p>
        </w:tc>
        <w:tc>
          <w:tcPr>
            <w:tcW w:w="98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 xml:space="preserve">  6</w:t>
            </w:r>
          </w:p>
        </w:tc>
      </w:tr>
      <w:tr w:rsidR="002C013D" w:rsidRPr="00A457D3">
        <w:tc>
          <w:tcPr>
            <w:tcW w:w="283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Desarrollo profesional</w:t>
            </w:r>
          </w:p>
        </w:tc>
        <w:tc>
          <w:tcPr>
            <w:tcW w:w="4677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Fernando Valero Cardona.</w:t>
            </w:r>
          </w:p>
        </w:tc>
        <w:tc>
          <w:tcPr>
            <w:tcW w:w="98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 xml:space="preserve">  6</w:t>
            </w:r>
          </w:p>
        </w:tc>
      </w:tr>
    </w:tbl>
    <w:p w:rsidR="002C013D" w:rsidRDefault="002C013D"/>
    <w:p w:rsidR="002C013D" w:rsidRDefault="002C013D">
      <w:r>
        <w:t>Calendario de clases Aikido I Nivel</w:t>
      </w:r>
    </w:p>
    <w:p w:rsidR="002C013D" w:rsidRDefault="002C013D">
      <w:r>
        <w:t>Julio del 1 al 9</w:t>
      </w:r>
    </w:p>
    <w:tbl>
      <w:tblPr>
        <w:tblW w:w="85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1844"/>
        <w:gridCol w:w="117"/>
        <w:gridCol w:w="1584"/>
        <w:gridCol w:w="2426"/>
        <w:gridCol w:w="1968"/>
      </w:tblGrid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Día</w:t>
            </w:r>
          </w:p>
        </w:tc>
        <w:tc>
          <w:tcPr>
            <w:tcW w:w="1844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Hora  9.30-11.30</w:t>
            </w:r>
          </w:p>
        </w:tc>
        <w:tc>
          <w:tcPr>
            <w:tcW w:w="1701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Hora  12-14</w:t>
            </w: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Hora 16 -18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Hora 18-20</w:t>
            </w: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1</w:t>
            </w:r>
          </w:p>
        </w:tc>
        <w:tc>
          <w:tcPr>
            <w:tcW w:w="3545" w:type="dxa"/>
            <w:gridSpan w:val="3"/>
            <w:vMerge w:val="restart"/>
          </w:tcPr>
          <w:p w:rsidR="002C013D" w:rsidRPr="00A457D3" w:rsidRDefault="002C013D" w:rsidP="00A457D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2C013D" w:rsidRPr="00A457D3" w:rsidRDefault="002C013D" w:rsidP="00A457D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2C013D" w:rsidRPr="00A457D3" w:rsidRDefault="002C013D" w:rsidP="00A457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2C013D" w:rsidRPr="00A457D3" w:rsidRDefault="002C013D" w:rsidP="00A457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2C013D" w:rsidRPr="00A457D3" w:rsidRDefault="002C013D" w:rsidP="00A457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2C013D" w:rsidRPr="00A457D3" w:rsidRDefault="002C013D" w:rsidP="00A457D3">
            <w:pPr>
              <w:spacing w:after="0" w:line="240" w:lineRule="auto"/>
              <w:jc w:val="center"/>
            </w:pPr>
            <w:r w:rsidRPr="00A457D3">
              <w:rPr>
                <w:color w:val="000000"/>
                <w:sz w:val="18"/>
                <w:szCs w:val="18"/>
              </w:rPr>
              <w:t>Enseñanza de la técnica y táctica</w:t>
            </w: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 xml:space="preserve">Enseñanza de la técnica y táctica. </w:t>
            </w:r>
            <w:r w:rsidRPr="00A457D3">
              <w:rPr>
                <w:b/>
                <w:bCs/>
                <w:color w:val="000000"/>
                <w:sz w:val="18"/>
                <w:szCs w:val="18"/>
              </w:rPr>
              <w:t>1 hora</w:t>
            </w:r>
            <w:r w:rsidRPr="00A457D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Seguridad e Higiene.</w:t>
            </w: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2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Seguridad e Higiene.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Seguridad e Higiene.</w:t>
            </w: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4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Desarrollo profesional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Desarrollo profesional</w:t>
            </w: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5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Desarrollo profesional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Didáctica del Aikido</w:t>
            </w: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6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4394" w:type="dxa"/>
            <w:gridSpan w:val="2"/>
            <w:vMerge w:val="restart"/>
          </w:tcPr>
          <w:p w:rsidR="002C013D" w:rsidRPr="00A457D3" w:rsidRDefault="002C013D" w:rsidP="00A457D3">
            <w:pPr>
              <w:spacing w:after="0" w:line="240" w:lineRule="auto"/>
              <w:jc w:val="center"/>
            </w:pPr>
          </w:p>
          <w:p w:rsidR="002C013D" w:rsidRPr="00A457D3" w:rsidRDefault="002C013D" w:rsidP="00A457D3">
            <w:pPr>
              <w:spacing w:after="0" w:line="240" w:lineRule="auto"/>
              <w:jc w:val="center"/>
            </w:pPr>
            <w:r w:rsidRPr="00A457D3">
              <w:t>Didáctica del Aikido</w:t>
            </w: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7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4394" w:type="dxa"/>
            <w:gridSpan w:val="2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8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4394" w:type="dxa"/>
            <w:gridSpan w:val="2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9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Didáctica del Aikido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11</w:t>
            </w:r>
          </w:p>
        </w:tc>
        <w:tc>
          <w:tcPr>
            <w:tcW w:w="1961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Examen Tec y Tac</w:t>
            </w:r>
          </w:p>
        </w:tc>
        <w:tc>
          <w:tcPr>
            <w:tcW w:w="1584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 xml:space="preserve">Exa Didáctica </w:t>
            </w: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Examen Seg. e Higiene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Examen Des. Prof</w:t>
            </w:r>
          </w:p>
        </w:tc>
      </w:tr>
    </w:tbl>
    <w:p w:rsidR="002C013D" w:rsidRDefault="002C013D"/>
    <w:p w:rsidR="002C013D" w:rsidRDefault="002C013D"/>
    <w:p w:rsidR="002C013D" w:rsidRDefault="002C013D"/>
    <w:p w:rsidR="002C013D" w:rsidRDefault="002C013D"/>
    <w:p w:rsidR="002C013D" w:rsidRDefault="002C013D"/>
    <w:p w:rsidR="002C013D" w:rsidRDefault="002C013D"/>
    <w:p w:rsidR="002C013D" w:rsidRDefault="002C013D"/>
    <w:p w:rsidR="002C013D" w:rsidRDefault="002C013D"/>
    <w:p w:rsidR="002C013D" w:rsidRDefault="002C013D"/>
    <w:p w:rsidR="002C013D" w:rsidRDefault="002C013D"/>
    <w:p w:rsidR="002C013D" w:rsidRDefault="002C013D"/>
    <w:p w:rsidR="002C013D" w:rsidRDefault="002C013D"/>
    <w:p w:rsidR="002C013D" w:rsidRDefault="002C013D"/>
    <w:p w:rsidR="002C013D" w:rsidRDefault="002C013D"/>
    <w:p w:rsidR="002C013D" w:rsidRDefault="002C013D"/>
    <w:p w:rsidR="002C013D" w:rsidRDefault="002C013D"/>
    <w:p w:rsidR="002C013D" w:rsidRPr="00D95F47" w:rsidRDefault="002C013D" w:rsidP="00D95F47">
      <w:pPr>
        <w:autoSpaceDE w:val="0"/>
        <w:autoSpaceDN w:val="0"/>
        <w:adjustRightInd w:val="0"/>
        <w:spacing w:before="160" w:after="0" w:line="201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D95F47">
        <w:rPr>
          <w:rFonts w:ascii="Arial" w:hAnsi="Arial" w:cs="Arial"/>
          <w:b/>
          <w:bCs/>
          <w:color w:val="000000"/>
          <w:sz w:val="20"/>
          <w:szCs w:val="20"/>
        </w:rPr>
        <w:t>Plan formativo de jiu-jitsu</w:t>
      </w:r>
    </w:p>
    <w:tbl>
      <w:tblPr>
        <w:tblW w:w="0" w:type="auto"/>
        <w:tblInd w:w="-106" w:type="dxa"/>
        <w:tblLayout w:type="fixed"/>
        <w:tblLook w:val="0000"/>
      </w:tblPr>
      <w:tblGrid>
        <w:gridCol w:w="2831"/>
        <w:gridCol w:w="1137"/>
        <w:gridCol w:w="3540"/>
        <w:gridCol w:w="429"/>
        <w:gridCol w:w="557"/>
      </w:tblGrid>
      <w:tr w:rsidR="002C013D" w:rsidRPr="00A457D3">
        <w:trPr>
          <w:gridAfter w:val="1"/>
          <w:wAfter w:w="557" w:type="dxa"/>
          <w:trHeight w:val="106"/>
        </w:trPr>
        <w:tc>
          <w:tcPr>
            <w:tcW w:w="7937" w:type="dxa"/>
            <w:gridSpan w:val="4"/>
          </w:tcPr>
          <w:p w:rsidR="002C013D" w:rsidRPr="00A457D3" w:rsidRDefault="002C013D" w:rsidP="00D95F47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013D" w:rsidRPr="00A457D3">
        <w:trPr>
          <w:gridAfter w:val="1"/>
          <w:wAfter w:w="557" w:type="dxa"/>
          <w:trHeight w:val="119"/>
        </w:trPr>
        <w:tc>
          <w:tcPr>
            <w:tcW w:w="7937" w:type="dxa"/>
            <w:gridSpan w:val="4"/>
          </w:tcPr>
          <w:p w:rsidR="002C013D" w:rsidRPr="00A457D3" w:rsidRDefault="002C013D" w:rsidP="001661D5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57D3">
              <w:rPr>
                <w:rFonts w:ascii="Arial" w:hAnsi="Arial" w:cs="Arial"/>
                <w:color w:val="000000"/>
                <w:sz w:val="18"/>
                <w:szCs w:val="18"/>
              </w:rPr>
              <w:t>Nivel I.Áreas del bloque específico</w:t>
            </w:r>
          </w:p>
        </w:tc>
      </w:tr>
      <w:tr w:rsidR="002C013D" w:rsidRPr="00A457D3">
        <w:trPr>
          <w:gridAfter w:val="1"/>
          <w:wAfter w:w="557" w:type="dxa"/>
          <w:trHeight w:val="119"/>
        </w:trPr>
        <w:tc>
          <w:tcPr>
            <w:tcW w:w="3968" w:type="dxa"/>
            <w:gridSpan w:val="2"/>
          </w:tcPr>
          <w:p w:rsidR="002C013D" w:rsidRPr="00A457D3" w:rsidRDefault="002C013D" w:rsidP="00D95F47">
            <w:pPr>
              <w:autoSpaceDE w:val="0"/>
              <w:autoSpaceDN w:val="0"/>
              <w:adjustRightInd w:val="0"/>
              <w:spacing w:after="0" w:line="181" w:lineRule="atLeast"/>
              <w:ind w:hanging="1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2C013D" w:rsidRPr="00A457D3" w:rsidRDefault="002C013D" w:rsidP="00D95F47">
            <w:pPr>
              <w:autoSpaceDE w:val="0"/>
              <w:autoSpaceDN w:val="0"/>
              <w:adjustRightInd w:val="0"/>
              <w:spacing w:after="0" w:line="181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013D" w:rsidRPr="00A45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83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Área</w:t>
            </w:r>
          </w:p>
        </w:tc>
        <w:tc>
          <w:tcPr>
            <w:tcW w:w="4677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Profesor</w:t>
            </w:r>
          </w:p>
        </w:tc>
        <w:tc>
          <w:tcPr>
            <w:tcW w:w="986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Horas</w:t>
            </w:r>
          </w:p>
        </w:tc>
      </w:tr>
      <w:tr w:rsidR="002C013D" w:rsidRPr="00A45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83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Enseñanza de la técnica y táctica</w:t>
            </w:r>
          </w:p>
        </w:tc>
        <w:tc>
          <w:tcPr>
            <w:tcW w:w="4677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>
              <w:t>Juan Luján García</w:t>
            </w:r>
          </w:p>
        </w:tc>
        <w:tc>
          <w:tcPr>
            <w:tcW w:w="986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32</w:t>
            </w:r>
          </w:p>
        </w:tc>
      </w:tr>
      <w:tr w:rsidR="002C013D" w:rsidRPr="00A45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83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Didáctica del Jiu jitsu</w:t>
            </w:r>
          </w:p>
        </w:tc>
        <w:tc>
          <w:tcPr>
            <w:tcW w:w="4677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Juan Pozuelo Rubio</w:t>
            </w:r>
          </w:p>
        </w:tc>
        <w:tc>
          <w:tcPr>
            <w:tcW w:w="986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16</w:t>
            </w:r>
          </w:p>
        </w:tc>
      </w:tr>
      <w:tr w:rsidR="002C013D" w:rsidRPr="00A45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831" w:type="dxa"/>
          </w:tcPr>
          <w:p w:rsidR="002C013D" w:rsidRPr="00A457D3" w:rsidRDefault="002C013D" w:rsidP="00A457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457D3">
              <w:rPr>
                <w:color w:val="000000"/>
                <w:sz w:val="18"/>
                <w:szCs w:val="18"/>
              </w:rPr>
              <w:t>Competición</w:t>
            </w:r>
          </w:p>
        </w:tc>
        <w:tc>
          <w:tcPr>
            <w:tcW w:w="4677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>
              <w:t>Juan Luján García</w:t>
            </w:r>
          </w:p>
        </w:tc>
        <w:tc>
          <w:tcPr>
            <w:tcW w:w="986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 xml:space="preserve">  5</w:t>
            </w:r>
          </w:p>
        </w:tc>
      </w:tr>
      <w:tr w:rsidR="002C013D" w:rsidRPr="00A45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83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Seguridad e Higiene.</w:t>
            </w:r>
          </w:p>
        </w:tc>
        <w:tc>
          <w:tcPr>
            <w:tcW w:w="4677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 xml:space="preserve">Juan José Pascual </w:t>
            </w:r>
          </w:p>
        </w:tc>
        <w:tc>
          <w:tcPr>
            <w:tcW w:w="986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 xml:space="preserve">  6</w:t>
            </w:r>
          </w:p>
        </w:tc>
      </w:tr>
      <w:tr w:rsidR="002C013D" w:rsidRPr="00A45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283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Desarrollo profesional</w:t>
            </w:r>
          </w:p>
        </w:tc>
        <w:tc>
          <w:tcPr>
            <w:tcW w:w="4677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Juan José Pascual</w:t>
            </w:r>
            <w:bookmarkStart w:id="0" w:name="_GoBack"/>
            <w:bookmarkEnd w:id="0"/>
          </w:p>
        </w:tc>
        <w:tc>
          <w:tcPr>
            <w:tcW w:w="986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 xml:space="preserve">  6</w:t>
            </w:r>
          </w:p>
        </w:tc>
      </w:tr>
    </w:tbl>
    <w:p w:rsidR="002C013D" w:rsidRDefault="002C013D"/>
    <w:p w:rsidR="002C013D" w:rsidRDefault="002C013D"/>
    <w:tbl>
      <w:tblPr>
        <w:tblW w:w="85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1844"/>
        <w:gridCol w:w="117"/>
        <w:gridCol w:w="1584"/>
        <w:gridCol w:w="2426"/>
        <w:gridCol w:w="1968"/>
      </w:tblGrid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Día</w:t>
            </w:r>
          </w:p>
        </w:tc>
        <w:tc>
          <w:tcPr>
            <w:tcW w:w="1844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Hora  9.30-11.30</w:t>
            </w:r>
          </w:p>
        </w:tc>
        <w:tc>
          <w:tcPr>
            <w:tcW w:w="1701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Hora  12-14</w:t>
            </w: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Hora 16 -18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Hora 18-20</w:t>
            </w: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1</w:t>
            </w:r>
          </w:p>
        </w:tc>
        <w:tc>
          <w:tcPr>
            <w:tcW w:w="3545" w:type="dxa"/>
            <w:gridSpan w:val="3"/>
            <w:vMerge w:val="restart"/>
          </w:tcPr>
          <w:p w:rsidR="002C013D" w:rsidRPr="00A457D3" w:rsidRDefault="002C013D" w:rsidP="00A457D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2C013D" w:rsidRPr="00A457D3" w:rsidRDefault="002C013D" w:rsidP="00A457D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2C013D" w:rsidRPr="00A457D3" w:rsidRDefault="002C013D" w:rsidP="00A457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2C013D" w:rsidRPr="00A457D3" w:rsidRDefault="002C013D" w:rsidP="00A457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2C013D" w:rsidRPr="00A457D3" w:rsidRDefault="002C013D" w:rsidP="00A457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2C013D" w:rsidRPr="00A457D3" w:rsidRDefault="002C013D" w:rsidP="00A457D3">
            <w:pPr>
              <w:spacing w:after="0" w:line="240" w:lineRule="auto"/>
              <w:jc w:val="center"/>
            </w:pPr>
            <w:r w:rsidRPr="00A457D3">
              <w:rPr>
                <w:color w:val="000000"/>
                <w:sz w:val="18"/>
                <w:szCs w:val="18"/>
              </w:rPr>
              <w:t>Enseñanza de la técnica y táctica</w:t>
            </w: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Seguridad e Higiene.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Seguridad e Higiene.</w:t>
            </w: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2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Seguridad e Higiene.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Desarrollo profesional</w:t>
            </w: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4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Desarrollo profesional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rPr>
                <w:color w:val="000000"/>
                <w:sz w:val="18"/>
                <w:szCs w:val="18"/>
              </w:rPr>
              <w:t>Desarrollo profesional</w:t>
            </w: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5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4394" w:type="dxa"/>
            <w:gridSpan w:val="2"/>
            <w:vMerge w:val="restart"/>
          </w:tcPr>
          <w:p w:rsidR="002C013D" w:rsidRPr="00A457D3" w:rsidRDefault="002C013D" w:rsidP="00A457D3">
            <w:pPr>
              <w:spacing w:after="0" w:line="240" w:lineRule="auto"/>
              <w:jc w:val="center"/>
            </w:pPr>
          </w:p>
          <w:p w:rsidR="002C013D" w:rsidRPr="00A457D3" w:rsidRDefault="002C013D" w:rsidP="00A457D3">
            <w:pPr>
              <w:spacing w:after="0" w:line="240" w:lineRule="auto"/>
              <w:jc w:val="center"/>
            </w:pPr>
            <w:r w:rsidRPr="00A457D3">
              <w:t>Didáctica del Jiu Jitsu</w:t>
            </w: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6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4394" w:type="dxa"/>
            <w:gridSpan w:val="2"/>
            <w:vMerge/>
          </w:tcPr>
          <w:p w:rsidR="002C013D" w:rsidRPr="00A457D3" w:rsidRDefault="002C013D" w:rsidP="00A457D3">
            <w:pPr>
              <w:spacing w:after="0" w:line="240" w:lineRule="auto"/>
              <w:jc w:val="center"/>
            </w:pP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7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4394" w:type="dxa"/>
            <w:gridSpan w:val="2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8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4394" w:type="dxa"/>
            <w:gridSpan w:val="2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9</w:t>
            </w:r>
          </w:p>
        </w:tc>
        <w:tc>
          <w:tcPr>
            <w:tcW w:w="3545" w:type="dxa"/>
            <w:gridSpan w:val="3"/>
            <w:vMerge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Examen Tec y Tac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Exa Didáctica</w:t>
            </w:r>
          </w:p>
        </w:tc>
      </w:tr>
      <w:tr w:rsidR="002C013D" w:rsidRPr="00A457D3">
        <w:tc>
          <w:tcPr>
            <w:tcW w:w="561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11</w:t>
            </w:r>
          </w:p>
        </w:tc>
        <w:tc>
          <w:tcPr>
            <w:tcW w:w="1961" w:type="dxa"/>
            <w:gridSpan w:val="2"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1584" w:type="dxa"/>
          </w:tcPr>
          <w:p w:rsidR="002C013D" w:rsidRPr="00A457D3" w:rsidRDefault="002C013D" w:rsidP="00A457D3">
            <w:pPr>
              <w:spacing w:after="0" w:line="240" w:lineRule="auto"/>
            </w:pPr>
          </w:p>
        </w:tc>
        <w:tc>
          <w:tcPr>
            <w:tcW w:w="2426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Examen Seg. e Higiene</w:t>
            </w:r>
          </w:p>
        </w:tc>
        <w:tc>
          <w:tcPr>
            <w:tcW w:w="1968" w:type="dxa"/>
          </w:tcPr>
          <w:p w:rsidR="002C013D" w:rsidRPr="00A457D3" w:rsidRDefault="002C013D" w:rsidP="00A457D3">
            <w:pPr>
              <w:spacing w:after="0" w:line="240" w:lineRule="auto"/>
            </w:pPr>
            <w:r w:rsidRPr="00A457D3">
              <w:t>Examen Des. Prof</w:t>
            </w:r>
          </w:p>
        </w:tc>
      </w:tr>
    </w:tbl>
    <w:p w:rsidR="002C013D" w:rsidRDefault="002C013D"/>
    <w:sectPr w:rsidR="002C013D" w:rsidSect="000F17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B0B"/>
    <w:rsid w:val="000B4CD9"/>
    <w:rsid w:val="000F17D6"/>
    <w:rsid w:val="001661D5"/>
    <w:rsid w:val="002C013D"/>
    <w:rsid w:val="00816017"/>
    <w:rsid w:val="008215B6"/>
    <w:rsid w:val="00A457D3"/>
    <w:rsid w:val="00A6043C"/>
    <w:rsid w:val="00A6788C"/>
    <w:rsid w:val="00AA7E65"/>
    <w:rsid w:val="00B90B0B"/>
    <w:rsid w:val="00CE628E"/>
    <w:rsid w:val="00D95F47"/>
    <w:rsid w:val="00F024F1"/>
    <w:rsid w:val="00F6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D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B90B0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B90B0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B90B0B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B90B0B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B90B0B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B90B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234</Words>
  <Characters>1289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formativo de aikido</dc:title>
  <dc:subject/>
  <dc:creator>usuario</dc:creator>
  <cp:keywords/>
  <dc:description/>
  <cp:lastModifiedBy>Pc2</cp:lastModifiedBy>
  <cp:revision>2</cp:revision>
  <dcterms:created xsi:type="dcterms:W3CDTF">2016-05-31T11:36:00Z</dcterms:created>
  <dcterms:modified xsi:type="dcterms:W3CDTF">2016-05-31T11:36:00Z</dcterms:modified>
</cp:coreProperties>
</file>